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5715" w14:textId="77777777" w:rsidR="0059755B" w:rsidRPr="00DF09D7" w:rsidRDefault="0059755B">
      <w:pPr>
        <w:pStyle w:val="a3"/>
        <w:jc w:val="center"/>
        <w:rPr>
          <w:spacing w:val="0"/>
          <w:sz w:val="28"/>
        </w:rPr>
      </w:pPr>
      <w:r w:rsidRPr="00DF09D7">
        <w:rPr>
          <w:rFonts w:hAnsi="ＭＳ 明朝" w:hint="eastAsia"/>
          <w:sz w:val="28"/>
        </w:rPr>
        <w:t>履　　　　　歴　　　　　書</w:t>
      </w:r>
    </w:p>
    <w:p w14:paraId="0D18AF74" w14:textId="77777777" w:rsidR="0059755B" w:rsidRDefault="0059755B">
      <w:pPr>
        <w:pStyle w:val="a3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08"/>
        <w:gridCol w:w="12"/>
        <w:gridCol w:w="413"/>
        <w:gridCol w:w="2835"/>
        <w:gridCol w:w="52"/>
        <w:gridCol w:w="940"/>
        <w:gridCol w:w="426"/>
        <w:gridCol w:w="2976"/>
      </w:tblGrid>
      <w:tr w:rsidR="0059755B" w14:paraId="6FC5C936" w14:textId="77777777" w:rsidTr="001C0E32">
        <w:trPr>
          <w:cantSplit/>
          <w:trHeight w:hRule="exact" w:val="467"/>
        </w:trPr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70F9B0F" w14:textId="77777777" w:rsidR="0059755B" w:rsidRDefault="0059755B" w:rsidP="001C0E32">
            <w:pPr>
              <w:pStyle w:val="a3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"/>
              </w:rPr>
              <w:t>ふりがな</w:t>
            </w:r>
          </w:p>
          <w:p w14:paraId="7CBC3E7A" w14:textId="77777777" w:rsidR="0059755B" w:rsidRDefault="001C0E32" w:rsidP="001C0E32">
            <w:pPr>
              <w:pStyle w:val="a3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"/>
              </w:rPr>
              <w:t xml:space="preserve">氏　</w:t>
            </w:r>
            <w:r w:rsidR="0059755B">
              <w:rPr>
                <w:rFonts w:hAnsi="ＭＳ 明朝" w:hint="eastAsia"/>
                <w:spacing w:val="-1"/>
              </w:rPr>
              <w:t xml:space="preserve">　名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dotted" w:sz="12" w:space="0" w:color="000000"/>
              <w:right w:val="single" w:sz="4" w:space="0" w:color="000000"/>
            </w:tcBorders>
          </w:tcPr>
          <w:p w14:paraId="5CB5B8B8" w14:textId="77777777" w:rsidR="0059755B" w:rsidRDefault="0059755B">
            <w:pPr>
              <w:pStyle w:val="a3"/>
              <w:rPr>
                <w:spacing w:val="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7C41FC" w14:textId="77777777" w:rsidR="0059755B" w:rsidRDefault="0059755B" w:rsidP="001C0E32">
            <w:pPr>
              <w:pStyle w:val="a3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"/>
              </w:rPr>
              <w:t>性　別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FC43E7" w14:textId="77777777" w:rsidR="001C0E32" w:rsidRPr="001C0E32" w:rsidRDefault="001C0E32" w:rsidP="001C0E32">
            <w:pPr>
              <w:pStyle w:val="a3"/>
              <w:jc w:val="center"/>
              <w:rPr>
                <w:rFonts w:hAnsi="ＭＳ 明朝"/>
                <w:spacing w:val="-1"/>
              </w:rPr>
            </w:pPr>
            <w:r>
              <w:rPr>
                <w:rFonts w:hAnsi="ＭＳ 明朝" w:hint="eastAsia"/>
                <w:spacing w:val="-1"/>
              </w:rPr>
              <w:t>生年月</w:t>
            </w:r>
            <w:r w:rsidR="0059755B">
              <w:rPr>
                <w:rFonts w:hAnsi="ＭＳ 明朝" w:hint="eastAsia"/>
                <w:spacing w:val="-1"/>
              </w:rPr>
              <w:t>日</w:t>
            </w:r>
            <w:r>
              <w:rPr>
                <w:rFonts w:hAnsi="ＭＳ 明朝" w:hint="eastAsia"/>
                <w:spacing w:val="-1"/>
              </w:rPr>
              <w:t>・年齢</w:t>
            </w:r>
          </w:p>
        </w:tc>
      </w:tr>
      <w:tr w:rsidR="0059755B" w14:paraId="779F7F87" w14:textId="77777777" w:rsidTr="001C0E32">
        <w:trPr>
          <w:cantSplit/>
          <w:trHeight w:hRule="exact" w:val="467"/>
        </w:trPr>
        <w:tc>
          <w:tcPr>
            <w:tcW w:w="1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C503B9" w14:textId="77777777" w:rsidR="0059755B" w:rsidRDefault="005975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8149" w14:textId="77777777" w:rsidR="0059755B" w:rsidRDefault="0059755B">
            <w:pPr>
              <w:pStyle w:val="a3"/>
              <w:rPr>
                <w:spacing w:val="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68A663" w14:textId="77777777" w:rsidR="0059755B" w:rsidRDefault="0059755B" w:rsidP="001C0E32">
            <w:pPr>
              <w:pStyle w:val="a3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"/>
              </w:rPr>
              <w:t>男・女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C3E7C6" w14:textId="77777777" w:rsidR="0059755B" w:rsidRDefault="0059755B" w:rsidP="001C0E32">
            <w:pPr>
              <w:pStyle w:val="a3"/>
              <w:jc w:val="right"/>
              <w:rPr>
                <w:spacing w:val="0"/>
              </w:rPr>
            </w:pPr>
            <w:r>
              <w:rPr>
                <w:rFonts w:hAnsi="ＭＳ 明朝" w:hint="eastAsia"/>
                <w:spacing w:val="-1"/>
              </w:rPr>
              <w:t>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Ansi="ＭＳ 明朝" w:hint="eastAsia"/>
                <w:spacing w:val="-1"/>
              </w:rPr>
              <w:t xml:space="preserve">　月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Ansi="ＭＳ 明朝" w:hint="eastAsia"/>
                <w:spacing w:val="-1"/>
              </w:rPr>
              <w:t xml:space="preserve">　日生</w:t>
            </w:r>
            <w:r w:rsidR="001C0E32">
              <w:rPr>
                <w:rFonts w:hAnsi="ＭＳ 明朝" w:hint="eastAsia"/>
                <w:spacing w:val="-1"/>
              </w:rPr>
              <w:t>（　　歳）</w:t>
            </w:r>
          </w:p>
        </w:tc>
      </w:tr>
      <w:tr w:rsidR="0059755B" w14:paraId="17ABD43C" w14:textId="77777777" w:rsidTr="001C0E32">
        <w:trPr>
          <w:trHeight w:hRule="exact" w:val="1870"/>
        </w:trPr>
        <w:tc>
          <w:tcPr>
            <w:tcW w:w="1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EC4DC3" w14:textId="77777777" w:rsidR="0059755B" w:rsidRDefault="001C0E32" w:rsidP="001C0E32">
            <w:pPr>
              <w:pStyle w:val="a3"/>
              <w:spacing w:before="110" w:line="828" w:lineRule="exact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"/>
              </w:rPr>
              <w:t xml:space="preserve">現 </w:t>
            </w:r>
            <w:r w:rsidR="0059755B">
              <w:rPr>
                <w:rFonts w:hAnsi="ＭＳ 明朝" w:hint="eastAsia"/>
                <w:spacing w:val="-1"/>
              </w:rPr>
              <w:t>住</w:t>
            </w:r>
            <w:r>
              <w:rPr>
                <w:rFonts w:hAnsi="ＭＳ 明朝" w:hint="eastAsia"/>
                <w:spacing w:val="-1"/>
              </w:rPr>
              <w:t xml:space="preserve"> </w:t>
            </w:r>
            <w:r w:rsidR="0059755B">
              <w:rPr>
                <w:rFonts w:hAnsi="ＭＳ 明朝" w:hint="eastAsia"/>
                <w:spacing w:val="-1"/>
              </w:rPr>
              <w:t>所</w:t>
            </w:r>
          </w:p>
        </w:tc>
        <w:tc>
          <w:tcPr>
            <w:tcW w:w="76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0516" w14:textId="77777777" w:rsidR="0059755B" w:rsidRDefault="0059755B">
            <w:pPr>
              <w:pStyle w:val="a3"/>
              <w:spacing w:before="110"/>
              <w:rPr>
                <w:spacing w:val="0"/>
              </w:rPr>
            </w:pPr>
          </w:p>
          <w:p w14:paraId="747FEF43" w14:textId="77777777" w:rsidR="0059755B" w:rsidRDefault="0059755B">
            <w:pPr>
              <w:pStyle w:val="a3"/>
              <w:spacing w:line="828" w:lineRule="exact"/>
              <w:jc w:val="righ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hAnsi="ＭＳ 明朝" w:hint="eastAsia"/>
                <w:spacing w:val="-1"/>
              </w:rPr>
              <w:t xml:space="preserve">（電話番号　</w:t>
            </w:r>
            <w:r w:rsidR="001C0E32">
              <w:rPr>
                <w:rFonts w:hAnsi="ＭＳ 明朝" w:hint="eastAsia"/>
                <w:spacing w:val="-1"/>
              </w:rPr>
              <w:t xml:space="preserve">　　　　　　　　　　　　　</w:t>
            </w:r>
            <w:r>
              <w:rPr>
                <w:rFonts w:hAnsi="ＭＳ 明朝" w:hint="eastAsia"/>
                <w:spacing w:val="-1"/>
              </w:rPr>
              <w:t>）</w:t>
            </w:r>
          </w:p>
          <w:p w14:paraId="6B0AC81C" w14:textId="77777777" w:rsidR="0059755B" w:rsidRDefault="0059755B">
            <w:pPr>
              <w:pStyle w:val="a3"/>
              <w:jc w:val="righ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hAnsi="ＭＳ 明朝" w:hint="eastAsia"/>
                <w:spacing w:val="-1"/>
              </w:rPr>
              <w:t>（携帯番号</w:t>
            </w:r>
            <w:r w:rsidR="00DF09D7">
              <w:rPr>
                <w:rFonts w:hAnsi="ＭＳ 明朝" w:hint="eastAsia"/>
                <w:spacing w:val="-1"/>
              </w:rPr>
              <w:t xml:space="preserve">　　　　　　　　　　　　　　</w:t>
            </w:r>
            <w:r>
              <w:rPr>
                <w:rFonts w:hAnsi="ＭＳ 明朝" w:hint="eastAsia"/>
                <w:spacing w:val="-1"/>
              </w:rPr>
              <w:t>）</w:t>
            </w:r>
          </w:p>
        </w:tc>
      </w:tr>
      <w:tr w:rsidR="001E69F1" w14:paraId="1EF30913" w14:textId="77777777" w:rsidTr="001E69F1">
        <w:trPr>
          <w:trHeight w:hRule="exact" w:val="1088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B13A" w14:textId="77777777" w:rsidR="001E69F1" w:rsidRDefault="001E69F1" w:rsidP="001C0E3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職　　業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0D716" w14:textId="77777777" w:rsidR="001E69F1" w:rsidRDefault="001E69F1" w:rsidP="001C0E32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38BD" w14:textId="77777777" w:rsidR="001E69F1" w:rsidRDefault="001E69F1" w:rsidP="001E69F1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健康状態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58B04" w14:textId="77777777" w:rsidR="001E69F1" w:rsidRDefault="001E69F1" w:rsidP="001C0E32">
            <w:pPr>
              <w:pStyle w:val="a3"/>
              <w:rPr>
                <w:spacing w:val="0"/>
              </w:rPr>
            </w:pPr>
          </w:p>
        </w:tc>
      </w:tr>
      <w:tr w:rsidR="001C0E32" w14:paraId="6ACAECC2" w14:textId="77777777" w:rsidTr="001E69F1">
        <w:trPr>
          <w:trHeight w:hRule="exact" w:val="1118"/>
        </w:trPr>
        <w:tc>
          <w:tcPr>
            <w:tcW w:w="17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FD1AD" w14:textId="77777777" w:rsidR="001C0E32" w:rsidRDefault="001C0E32" w:rsidP="001E69F1">
            <w:pPr>
              <w:pStyle w:val="a3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"/>
              </w:rPr>
              <w:t>国勢調査員の</w:t>
            </w:r>
          </w:p>
          <w:p w14:paraId="300BC765" w14:textId="77777777" w:rsidR="001C0E32" w:rsidRDefault="001C0E32" w:rsidP="001E69F1">
            <w:pPr>
              <w:pStyle w:val="a3"/>
              <w:jc w:val="center"/>
              <w:rPr>
                <w:spacing w:val="0"/>
              </w:rPr>
            </w:pPr>
            <w:r w:rsidRPr="00E879A5">
              <w:rPr>
                <w:rFonts w:hAnsi="ＭＳ 明朝" w:hint="eastAsia"/>
                <w:spacing w:val="91"/>
                <w:fitText w:val="1430" w:id="835907584"/>
              </w:rPr>
              <w:t>経験回</w:t>
            </w:r>
            <w:r w:rsidRPr="00E879A5">
              <w:rPr>
                <w:rFonts w:hAnsi="ＭＳ 明朝" w:hint="eastAsia"/>
                <w:fitText w:val="1430" w:id="835907584"/>
              </w:rPr>
              <w:t>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36BF" w14:textId="77777777" w:rsidR="001C0E32" w:rsidRDefault="001C0E32" w:rsidP="001C0E32">
            <w:pPr>
              <w:pStyle w:val="a3"/>
              <w:rPr>
                <w:spacing w:val="0"/>
              </w:rPr>
            </w:pPr>
          </w:p>
          <w:p w14:paraId="7D5A1B0B" w14:textId="77777777" w:rsidR="001C0E32" w:rsidRDefault="001C0E32" w:rsidP="001C0E32">
            <w:pPr>
              <w:pStyle w:val="a3"/>
              <w:ind w:right="220" w:firstLineChars="800" w:firstLine="1760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回　</w:t>
            </w:r>
          </w:p>
          <w:p w14:paraId="04CC7727" w14:textId="77777777" w:rsidR="001C0E32" w:rsidRDefault="001C0E32" w:rsidP="00501290">
            <w:pPr>
              <w:pStyle w:val="a3"/>
              <w:spacing w:before="110" w:line="82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hAnsi="ＭＳ 明朝" w:hint="eastAsia"/>
                <w:spacing w:val="-1"/>
              </w:rPr>
              <w:t>従　事　回　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03B3EA" w14:textId="77777777" w:rsidR="001C0E32" w:rsidRDefault="001E69F1" w:rsidP="001C0E32">
            <w:pPr>
              <w:pStyle w:val="a3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"/>
              </w:rPr>
              <w:t>備　　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19D9F2" w14:textId="77777777" w:rsidR="001C0E32" w:rsidRDefault="001C0E32">
            <w:pPr>
              <w:pStyle w:val="a3"/>
              <w:rPr>
                <w:spacing w:val="0"/>
              </w:rPr>
            </w:pPr>
          </w:p>
        </w:tc>
      </w:tr>
    </w:tbl>
    <w:p w14:paraId="05E9B223" w14:textId="77777777" w:rsidR="0059755B" w:rsidRDefault="0059755B">
      <w:pPr>
        <w:pStyle w:val="a3"/>
        <w:rPr>
          <w:rFonts w:hAnsi="ＭＳ 明朝"/>
        </w:rPr>
      </w:pPr>
    </w:p>
    <w:p w14:paraId="71638C4E" w14:textId="77777777" w:rsidR="00FE7F72" w:rsidRDefault="00FE7F72">
      <w:pPr>
        <w:pStyle w:val="a3"/>
        <w:rPr>
          <w:spacing w:val="0"/>
        </w:rPr>
      </w:pPr>
    </w:p>
    <w:p w14:paraId="130A70E5" w14:textId="77777777" w:rsidR="0059755B" w:rsidRPr="00DF09D7" w:rsidRDefault="00DF09D7">
      <w:pPr>
        <w:pStyle w:val="a3"/>
        <w:jc w:val="center"/>
        <w:rPr>
          <w:spacing w:val="0"/>
          <w:sz w:val="28"/>
        </w:rPr>
      </w:pPr>
      <w:r w:rsidRPr="00DF09D7">
        <w:rPr>
          <w:rFonts w:hAnsi="ＭＳ 明朝" w:hint="eastAsia"/>
          <w:sz w:val="28"/>
        </w:rPr>
        <w:t xml:space="preserve">承　　諾　　</w:t>
      </w:r>
      <w:r w:rsidR="0059755B" w:rsidRPr="00DF09D7">
        <w:rPr>
          <w:rFonts w:hAnsi="ＭＳ 明朝" w:hint="eastAsia"/>
          <w:sz w:val="28"/>
        </w:rPr>
        <w:t>書</w:t>
      </w:r>
      <w:r w:rsidRPr="00DF09D7">
        <w:rPr>
          <w:rFonts w:hAnsi="ＭＳ 明朝" w:hint="eastAsia"/>
          <w:sz w:val="28"/>
        </w:rPr>
        <w:t xml:space="preserve">　・　誓　　約　　書</w:t>
      </w:r>
    </w:p>
    <w:p w14:paraId="1299ABAE" w14:textId="77777777" w:rsidR="00DF09D7" w:rsidRDefault="00DF09D7">
      <w:pPr>
        <w:pStyle w:val="a3"/>
        <w:rPr>
          <w:spacing w:val="0"/>
        </w:rPr>
      </w:pPr>
    </w:p>
    <w:p w14:paraId="2C5BE550" w14:textId="13796506" w:rsidR="0059755B" w:rsidRDefault="00E879A5" w:rsidP="00DF09D7">
      <w:pPr>
        <w:pStyle w:val="a3"/>
        <w:ind w:leftChars="135" w:left="283" w:firstLineChars="100" w:firstLine="222"/>
        <w:rPr>
          <w:spacing w:val="0"/>
        </w:rPr>
      </w:pPr>
      <w:r>
        <w:rPr>
          <w:rFonts w:eastAsiaTheme="minorEastAsia" w:cs="Times New Roman" w:hint="eastAsia"/>
          <w:spacing w:val="1"/>
        </w:rPr>
        <w:t>令和</w:t>
      </w:r>
      <w:r w:rsidR="00B32E99">
        <w:rPr>
          <w:rFonts w:eastAsiaTheme="minorEastAsia" w:cs="Times New Roman" w:hint="eastAsia"/>
          <w:spacing w:val="1"/>
        </w:rPr>
        <w:t>７</w:t>
      </w:r>
      <w:r w:rsidR="00DF09D7">
        <w:rPr>
          <w:rFonts w:eastAsiaTheme="minorEastAsia" w:cs="Times New Roman" w:hint="eastAsia"/>
          <w:spacing w:val="1"/>
        </w:rPr>
        <w:t>年（ 国勢</w:t>
      </w:r>
      <w:r w:rsidR="0059755B">
        <w:rPr>
          <w:rFonts w:hAnsi="ＭＳ 明朝" w:hint="eastAsia"/>
        </w:rPr>
        <w:t>調査員・</w:t>
      </w:r>
      <w:r w:rsidR="00DF09D7">
        <w:rPr>
          <w:rFonts w:hAnsi="ＭＳ 明朝" w:hint="eastAsia"/>
        </w:rPr>
        <w:t>国勢調査</w:t>
      </w:r>
      <w:r w:rsidR="0059755B">
        <w:rPr>
          <w:rFonts w:hAnsi="ＭＳ 明朝" w:hint="eastAsia"/>
        </w:rPr>
        <w:t>指導員</w:t>
      </w:r>
      <w:r w:rsidR="00DF09D7">
        <w:rPr>
          <w:rFonts w:hAnsi="ＭＳ 明朝" w:hint="eastAsia"/>
        </w:rPr>
        <w:t xml:space="preserve"> </w:t>
      </w:r>
      <w:r w:rsidR="0059755B">
        <w:rPr>
          <w:rFonts w:hAnsi="ＭＳ 明朝" w:hint="eastAsia"/>
        </w:rPr>
        <w:t>）に就任することを承諾します。</w:t>
      </w:r>
    </w:p>
    <w:p w14:paraId="5C790341" w14:textId="77777777" w:rsidR="0059755B" w:rsidRDefault="00DF09D7" w:rsidP="00DF09D7">
      <w:pPr>
        <w:pStyle w:val="a3"/>
        <w:ind w:leftChars="135" w:left="283" w:rightChars="201" w:right="422"/>
        <w:rPr>
          <w:spacing w:val="0"/>
        </w:rPr>
      </w:pPr>
      <w:r>
        <w:rPr>
          <w:rFonts w:hint="eastAsia"/>
          <w:spacing w:val="0"/>
        </w:rPr>
        <w:t xml:space="preserve">　暴力団員</w:t>
      </w:r>
      <w:r w:rsidR="002032E2">
        <w:rPr>
          <w:rFonts w:hint="eastAsia"/>
          <w:spacing w:val="0"/>
        </w:rPr>
        <w:t>その他の反社会的勢力に該当する者</w:t>
      </w:r>
      <w:r>
        <w:rPr>
          <w:rFonts w:hint="eastAsia"/>
          <w:spacing w:val="0"/>
        </w:rPr>
        <w:t xml:space="preserve">であることが明らかとなった場合は、（ </w:t>
      </w:r>
      <w:r w:rsidR="00F174E6">
        <w:rPr>
          <w:rFonts w:hint="eastAsia"/>
          <w:spacing w:val="0"/>
        </w:rPr>
        <w:t>国勢</w:t>
      </w:r>
      <w:r>
        <w:rPr>
          <w:rFonts w:hint="eastAsia"/>
          <w:spacing w:val="0"/>
        </w:rPr>
        <w:t>調査員・</w:t>
      </w:r>
      <w:r w:rsidR="00F174E6">
        <w:rPr>
          <w:rFonts w:hint="eastAsia"/>
          <w:spacing w:val="0"/>
        </w:rPr>
        <w:t>国勢調査</w:t>
      </w:r>
      <w:r>
        <w:rPr>
          <w:rFonts w:hint="eastAsia"/>
          <w:spacing w:val="0"/>
        </w:rPr>
        <w:t>指導員 ）業務に就けなくなることに異議の申し立てを行わない</w:t>
      </w:r>
      <w:r w:rsidR="00150A7B">
        <w:rPr>
          <w:rFonts w:hint="eastAsia"/>
          <w:spacing w:val="0"/>
        </w:rPr>
        <w:t>ことを誓約します。</w:t>
      </w:r>
    </w:p>
    <w:p w14:paraId="297EC29C" w14:textId="77777777" w:rsidR="00DF09D7" w:rsidRPr="00DF09D7" w:rsidRDefault="00DF09D7" w:rsidP="00DF09D7">
      <w:pPr>
        <w:pStyle w:val="a3"/>
        <w:ind w:leftChars="67" w:left="141"/>
        <w:rPr>
          <w:spacing w:val="0"/>
        </w:rPr>
      </w:pPr>
    </w:p>
    <w:p w14:paraId="7EFCA705" w14:textId="77777777" w:rsidR="00DF09D7" w:rsidRDefault="00E879A5" w:rsidP="00150A7B">
      <w:pPr>
        <w:pStyle w:val="a3"/>
        <w:ind w:firstLineChars="300" w:firstLine="672"/>
        <w:rPr>
          <w:spacing w:val="0"/>
        </w:rPr>
      </w:pPr>
      <w:r>
        <w:rPr>
          <w:rFonts w:hAnsi="ＭＳ 明朝" w:hint="eastAsia"/>
        </w:rPr>
        <w:t>令和</w:t>
      </w:r>
      <w:r w:rsidR="00DF09D7">
        <w:rPr>
          <w:rFonts w:hAnsi="ＭＳ 明朝" w:hint="eastAsia"/>
        </w:rPr>
        <w:t xml:space="preserve">　　年　　月　　日</w:t>
      </w:r>
    </w:p>
    <w:p w14:paraId="3DA06E8A" w14:textId="77777777" w:rsidR="00DF09D7" w:rsidRPr="00DF09D7" w:rsidRDefault="00DF09D7">
      <w:pPr>
        <w:pStyle w:val="a3"/>
        <w:rPr>
          <w:rFonts w:eastAsiaTheme="minorEastAsia" w:cs="Times New Roman"/>
          <w:spacing w:val="1"/>
        </w:rPr>
      </w:pPr>
    </w:p>
    <w:p w14:paraId="4EBD8A8F" w14:textId="77777777" w:rsidR="0059755B" w:rsidRDefault="0059755B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</w:t>
      </w:r>
      <w:r>
        <w:rPr>
          <w:rFonts w:hAnsi="ＭＳ 明朝" w:hint="eastAsia"/>
        </w:rPr>
        <w:t xml:space="preserve">　</w:t>
      </w:r>
      <w:r>
        <w:rPr>
          <w:rFonts w:eastAsia="Times New Roman" w:cs="Times New Roman"/>
          <w:spacing w:val="1"/>
        </w:rPr>
        <w:t xml:space="preserve"> </w:t>
      </w:r>
      <w:r w:rsidR="003102FD">
        <w:rPr>
          <w:rFonts w:eastAsiaTheme="minorEastAsia" w:cs="Times New Roman" w:hint="eastAsia"/>
          <w:spacing w:val="1"/>
        </w:rPr>
        <w:t xml:space="preserve">　　</w:t>
      </w:r>
      <w:r>
        <w:rPr>
          <w:rFonts w:hAnsi="ＭＳ 明朝" w:hint="eastAsia"/>
        </w:rPr>
        <w:t>氏　　名</w:t>
      </w:r>
      <w:r>
        <w:rPr>
          <w:rFonts w:eastAsia="Times New Roman" w:cs="Times New Roman"/>
          <w:spacing w:val="1"/>
        </w:rPr>
        <w:t xml:space="preserve">             </w:t>
      </w:r>
      <w:r w:rsidR="00501290">
        <w:rPr>
          <w:rFonts w:eastAsiaTheme="minorEastAsia" w:cs="Times New Roman" w:hint="eastAsia"/>
          <w:spacing w:val="1"/>
        </w:rPr>
        <w:t xml:space="preserve">          </w:t>
      </w:r>
      <w:r>
        <w:rPr>
          <w:rFonts w:eastAsia="Times New Roman" w:cs="Times New Roman"/>
          <w:spacing w:val="1"/>
        </w:rPr>
        <w:t xml:space="preserve">      </w:t>
      </w:r>
      <w:r>
        <w:rPr>
          <w:rFonts w:hAnsi="ＭＳ 明朝" w:hint="eastAsia"/>
        </w:rPr>
        <w:t>印</w:t>
      </w:r>
    </w:p>
    <w:p w14:paraId="58797567" w14:textId="77777777" w:rsidR="0059755B" w:rsidRDefault="0059755B">
      <w:pPr>
        <w:pStyle w:val="a3"/>
        <w:rPr>
          <w:spacing w:val="0"/>
        </w:rPr>
      </w:pPr>
    </w:p>
    <w:p w14:paraId="4699C802" w14:textId="77777777" w:rsidR="0059755B" w:rsidRPr="00DF09D7" w:rsidRDefault="0059755B">
      <w:pPr>
        <w:pStyle w:val="a3"/>
        <w:rPr>
          <w:spacing w:val="0"/>
        </w:rPr>
      </w:pPr>
    </w:p>
    <w:p w14:paraId="149ADB88" w14:textId="25DFAAD0" w:rsidR="0059755B" w:rsidRPr="004E7382" w:rsidRDefault="0059755B">
      <w:pPr>
        <w:pStyle w:val="a3"/>
        <w:rPr>
          <w:rFonts w:hAnsi="ＭＳ 明朝"/>
        </w:rPr>
      </w:pPr>
      <w:r>
        <w:rPr>
          <w:rFonts w:eastAsia="Times New Roman" w:cs="Times New Roman"/>
          <w:spacing w:val="1"/>
        </w:rPr>
        <w:t xml:space="preserve">    </w:t>
      </w:r>
      <w:r w:rsidR="004E7382">
        <w:rPr>
          <w:rFonts w:hAnsi="ＭＳ 明朝" w:hint="eastAsia"/>
        </w:rPr>
        <w:t>国頭村</w:t>
      </w:r>
      <w:r w:rsidR="00DF09D7">
        <w:rPr>
          <w:rFonts w:hAnsi="ＭＳ 明朝" w:hint="eastAsia"/>
        </w:rPr>
        <w:t>長</w:t>
      </w:r>
      <w:r>
        <w:rPr>
          <w:rFonts w:eastAsia="Times New Roman" w:cs="Times New Roman"/>
          <w:spacing w:val="1"/>
        </w:rPr>
        <w:t xml:space="preserve"> </w:t>
      </w:r>
      <w:r>
        <w:rPr>
          <w:rFonts w:hAnsi="ＭＳ 明朝" w:hint="eastAsia"/>
        </w:rPr>
        <w:t xml:space="preserve">　殿</w:t>
      </w:r>
    </w:p>
    <w:sectPr w:rsidR="0059755B" w:rsidRPr="004E7382" w:rsidSect="00DF09D7">
      <w:headerReference w:type="default" r:id="rId7"/>
      <w:pgSz w:w="11906" w:h="16838"/>
      <w:pgMar w:top="1701" w:right="1134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2008A" w14:textId="77777777" w:rsidR="00B13DEF" w:rsidRDefault="00B13DEF" w:rsidP="00A451C2">
      <w:r>
        <w:separator/>
      </w:r>
    </w:p>
  </w:endnote>
  <w:endnote w:type="continuationSeparator" w:id="0">
    <w:p w14:paraId="21B2950F" w14:textId="77777777" w:rsidR="00B13DEF" w:rsidRDefault="00B13DEF" w:rsidP="00A4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B9240" w14:textId="77777777" w:rsidR="00B13DEF" w:rsidRDefault="00B13DEF" w:rsidP="00A451C2">
      <w:r>
        <w:separator/>
      </w:r>
    </w:p>
  </w:footnote>
  <w:footnote w:type="continuationSeparator" w:id="0">
    <w:p w14:paraId="4CD42E0E" w14:textId="77777777" w:rsidR="00B13DEF" w:rsidRDefault="00B13DEF" w:rsidP="00A4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5470" w14:textId="77777777" w:rsidR="004E7382" w:rsidRDefault="004E7382" w:rsidP="0054538B">
    <w:pPr>
      <w:pStyle w:val="a4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55B"/>
    <w:rsid w:val="000A17E9"/>
    <w:rsid w:val="00150A7B"/>
    <w:rsid w:val="00157981"/>
    <w:rsid w:val="001C0E32"/>
    <w:rsid w:val="001E69F1"/>
    <w:rsid w:val="002032E2"/>
    <w:rsid w:val="003102FD"/>
    <w:rsid w:val="003803E9"/>
    <w:rsid w:val="004E7382"/>
    <w:rsid w:val="00501290"/>
    <w:rsid w:val="0054538B"/>
    <w:rsid w:val="005655FF"/>
    <w:rsid w:val="0059755B"/>
    <w:rsid w:val="006A23C5"/>
    <w:rsid w:val="0071662A"/>
    <w:rsid w:val="007422D8"/>
    <w:rsid w:val="007B1C48"/>
    <w:rsid w:val="00896C52"/>
    <w:rsid w:val="009F44FB"/>
    <w:rsid w:val="00A451C2"/>
    <w:rsid w:val="00B13DEF"/>
    <w:rsid w:val="00B27A90"/>
    <w:rsid w:val="00B32E99"/>
    <w:rsid w:val="00C131A2"/>
    <w:rsid w:val="00C82743"/>
    <w:rsid w:val="00DF09D7"/>
    <w:rsid w:val="00E778E4"/>
    <w:rsid w:val="00E879A5"/>
    <w:rsid w:val="00F07D2C"/>
    <w:rsid w:val="00F174E6"/>
    <w:rsid w:val="00F4247B"/>
    <w:rsid w:val="00F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5F267"/>
  <w15:docId w15:val="{A5EE0991-93EA-4F45-A400-85802E4E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09D7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Times New Roman" w:cs="ＭＳ 明朝"/>
      <w:spacing w:val="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A45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51C2"/>
  </w:style>
  <w:style w:type="paragraph" w:styleId="a6">
    <w:name w:val="footer"/>
    <w:basedOn w:val="a"/>
    <w:link w:val="a7"/>
    <w:uiPriority w:val="99"/>
    <w:unhideWhenUsed/>
    <w:rsid w:val="00A45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51C2"/>
  </w:style>
  <w:style w:type="paragraph" w:styleId="a8">
    <w:name w:val="Balloon Text"/>
    <w:basedOn w:val="a"/>
    <w:link w:val="a9"/>
    <w:uiPriority w:val="99"/>
    <w:semiHidden/>
    <w:unhideWhenUsed/>
    <w:rsid w:val="00203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2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shiksa\&#12487;&#12473;&#12463;&#12488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883F8-AE44-456C-AC06-D9237CAF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gushiksa</dc:creator>
  <cp:keywords/>
  <dc:description/>
  <cp:lastModifiedBy>KunigamiR5001</cp:lastModifiedBy>
  <cp:revision>23</cp:revision>
  <cp:lastPrinted>2025-03-24T07:57:00Z</cp:lastPrinted>
  <dcterms:created xsi:type="dcterms:W3CDTF">2014-03-10T02:54:00Z</dcterms:created>
  <dcterms:modified xsi:type="dcterms:W3CDTF">2025-03-24T07:57:00Z</dcterms:modified>
</cp:coreProperties>
</file>