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8692" w14:textId="77777777" w:rsidR="00B62AE4" w:rsidRPr="00D951D5" w:rsidRDefault="00D951D5" w:rsidP="00D951D5">
      <w:pPr>
        <w:overflowPunct w:val="0"/>
        <w:autoSpaceDE w:val="0"/>
        <w:autoSpaceDN w:val="0"/>
        <w:spacing w:line="380" w:lineRule="exact"/>
        <w:jc w:val="left"/>
        <w:rPr>
          <w:rFonts w:ascii="ＭＳ 明朝" w:eastAsia="DengXian"/>
          <w:szCs w:val="21"/>
          <w:lang w:eastAsia="zh-CN"/>
        </w:rPr>
      </w:pPr>
      <w:r w:rsidRPr="00015448">
        <w:rPr>
          <w:rFonts w:ascii="游明朝" w:eastAsia="游明朝" w:hAnsi="游明朝" w:hint="eastAsia"/>
          <w:szCs w:val="21"/>
        </w:rPr>
        <w:t>様式第3号（第10条関係）</w:t>
      </w:r>
    </w:p>
    <w:p w14:paraId="6E8BAEA3" w14:textId="77777777" w:rsidR="00D951D5" w:rsidRDefault="00D951D5" w:rsidP="00093523">
      <w:pPr>
        <w:overflowPunct w:val="0"/>
        <w:autoSpaceDE w:val="0"/>
        <w:autoSpaceDN w:val="0"/>
        <w:spacing w:line="380" w:lineRule="exact"/>
        <w:jc w:val="right"/>
        <w:rPr>
          <w:rFonts w:ascii="ＭＳ 明朝" w:eastAsia="DengXian"/>
          <w:sz w:val="24"/>
          <w:szCs w:val="24"/>
          <w:lang w:eastAsia="zh-CN"/>
        </w:rPr>
      </w:pPr>
    </w:p>
    <w:p w14:paraId="7FB7873E" w14:textId="77777777" w:rsidR="00093523" w:rsidRPr="00E81E08" w:rsidRDefault="00093523" w:rsidP="00093523">
      <w:pPr>
        <w:overflowPunct w:val="0"/>
        <w:autoSpaceDE w:val="0"/>
        <w:autoSpaceDN w:val="0"/>
        <w:spacing w:line="380" w:lineRule="exact"/>
        <w:jc w:val="center"/>
        <w:rPr>
          <w:rFonts w:ascii="ＭＳ 明朝" w:hAnsi="ＭＳ 明朝"/>
          <w:sz w:val="24"/>
          <w:szCs w:val="24"/>
          <w:lang w:eastAsia="zh-CN"/>
        </w:rPr>
      </w:pPr>
      <w:r w:rsidRPr="00E81E08">
        <w:rPr>
          <w:rFonts w:ascii="ＭＳ 明朝" w:hAnsi="ＭＳ 明朝" w:hint="eastAsia"/>
          <w:sz w:val="24"/>
          <w:szCs w:val="24"/>
        </w:rPr>
        <w:t>コンポスター容器及び生ごみ処理機購入実績報告及び補助金請求書</w:t>
      </w:r>
    </w:p>
    <w:p w14:paraId="3ECC423F" w14:textId="77777777" w:rsidR="00093523" w:rsidRPr="00093523" w:rsidRDefault="00093523" w:rsidP="00093523">
      <w:pPr>
        <w:overflowPunct w:val="0"/>
        <w:autoSpaceDE w:val="0"/>
        <w:autoSpaceDN w:val="0"/>
        <w:spacing w:line="380" w:lineRule="exact"/>
        <w:jc w:val="right"/>
        <w:rPr>
          <w:rFonts w:ascii="ＭＳ 明朝" w:eastAsia="DengXian"/>
          <w:sz w:val="24"/>
          <w:szCs w:val="24"/>
          <w:lang w:eastAsia="zh-CN"/>
        </w:rPr>
      </w:pPr>
    </w:p>
    <w:p w14:paraId="3D1633F1" w14:textId="77777777" w:rsidR="00093523" w:rsidRPr="00093523" w:rsidRDefault="00093523" w:rsidP="00093523">
      <w:pPr>
        <w:overflowPunct w:val="0"/>
        <w:autoSpaceDE w:val="0"/>
        <w:autoSpaceDN w:val="0"/>
        <w:spacing w:line="380" w:lineRule="exact"/>
        <w:jc w:val="right"/>
        <w:rPr>
          <w:rFonts w:ascii="ＭＳ 明朝" w:eastAsia="DengXian"/>
          <w:sz w:val="24"/>
          <w:szCs w:val="24"/>
          <w:lang w:eastAsia="zh-CN"/>
        </w:rPr>
      </w:pPr>
    </w:p>
    <w:p w14:paraId="17D38237" w14:textId="77777777" w:rsidR="00B62AE4" w:rsidRPr="00093523" w:rsidRDefault="00B62AE4">
      <w:pPr>
        <w:wordWrap w:val="0"/>
        <w:overflowPunct w:val="0"/>
        <w:autoSpaceDE w:val="0"/>
        <w:autoSpaceDN w:val="0"/>
        <w:spacing w:line="380" w:lineRule="exact"/>
        <w:jc w:val="right"/>
        <w:rPr>
          <w:rFonts w:ascii="ＭＳ 明朝"/>
          <w:sz w:val="24"/>
          <w:szCs w:val="24"/>
        </w:rPr>
      </w:pPr>
      <w:r w:rsidRPr="00093523">
        <w:rPr>
          <w:rFonts w:ascii="ＭＳ 明朝" w:hint="eastAsia"/>
          <w:sz w:val="24"/>
          <w:szCs w:val="24"/>
        </w:rPr>
        <w:t xml:space="preserve">年　　月　　日　　</w:t>
      </w:r>
    </w:p>
    <w:p w14:paraId="28372D68" w14:textId="77777777" w:rsidR="00B62AE4" w:rsidRPr="00093523" w:rsidRDefault="00B62AE4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z w:val="24"/>
          <w:szCs w:val="24"/>
        </w:rPr>
      </w:pPr>
    </w:p>
    <w:p w14:paraId="67D5B5D0" w14:textId="77777777" w:rsidR="00B62AE4" w:rsidRPr="00093523" w:rsidRDefault="00093523" w:rsidP="00093523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z w:val="24"/>
          <w:szCs w:val="24"/>
        </w:rPr>
      </w:pPr>
      <w:r w:rsidRPr="00093523">
        <w:rPr>
          <w:rFonts w:ascii="ＭＳ 明朝" w:hint="eastAsia"/>
          <w:sz w:val="24"/>
          <w:szCs w:val="24"/>
        </w:rPr>
        <w:t xml:space="preserve">　国頭村長　　殿</w:t>
      </w:r>
    </w:p>
    <w:p w14:paraId="0CACCDE6" w14:textId="77777777" w:rsidR="00B62AE4" w:rsidRPr="00093523" w:rsidRDefault="00B62AE4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z w:val="24"/>
          <w:szCs w:val="24"/>
        </w:rPr>
      </w:pPr>
    </w:p>
    <w:p w14:paraId="5C63A228" w14:textId="77777777" w:rsidR="00093523" w:rsidRPr="00093523" w:rsidRDefault="00093523" w:rsidP="00093523">
      <w:pPr>
        <w:overflowPunct w:val="0"/>
        <w:autoSpaceDE w:val="0"/>
        <w:autoSpaceDN w:val="0"/>
        <w:spacing w:line="380" w:lineRule="exact"/>
        <w:ind w:firstLineChars="1890" w:firstLine="4536"/>
        <w:jc w:val="left"/>
        <w:rPr>
          <w:rFonts w:ascii="ＭＳ 明朝" w:eastAsia="DengXian"/>
          <w:sz w:val="24"/>
          <w:szCs w:val="24"/>
          <w:lang w:eastAsia="zh-CN"/>
        </w:rPr>
      </w:pPr>
      <w:r w:rsidRPr="00093523">
        <w:rPr>
          <w:rFonts w:ascii="ＭＳ 明朝" w:hint="eastAsia"/>
          <w:sz w:val="24"/>
          <w:szCs w:val="24"/>
        </w:rPr>
        <w:t xml:space="preserve">申請者　　</w:t>
      </w:r>
    </w:p>
    <w:p w14:paraId="7550BBCF" w14:textId="77777777" w:rsidR="00093523" w:rsidRPr="00093523" w:rsidRDefault="00093523" w:rsidP="00093523">
      <w:pPr>
        <w:overflowPunct w:val="0"/>
        <w:autoSpaceDE w:val="0"/>
        <w:autoSpaceDN w:val="0"/>
        <w:spacing w:line="380" w:lineRule="exact"/>
        <w:ind w:firstLineChars="1890" w:firstLine="4536"/>
        <w:jc w:val="left"/>
        <w:rPr>
          <w:rFonts w:ascii="ＭＳ 明朝"/>
          <w:sz w:val="24"/>
          <w:szCs w:val="24"/>
        </w:rPr>
      </w:pPr>
      <w:r w:rsidRPr="00093523">
        <w:rPr>
          <w:rFonts w:ascii="ＭＳ 明朝" w:hint="eastAsia"/>
          <w:sz w:val="24"/>
          <w:szCs w:val="24"/>
        </w:rPr>
        <w:t xml:space="preserve">住　　所　：　国頭村　　　　</w:t>
      </w:r>
    </w:p>
    <w:p w14:paraId="3541E7E4" w14:textId="77777777" w:rsidR="00093523" w:rsidRPr="00093523" w:rsidRDefault="00093523" w:rsidP="00093523">
      <w:pPr>
        <w:overflowPunct w:val="0"/>
        <w:autoSpaceDE w:val="0"/>
        <w:autoSpaceDN w:val="0"/>
        <w:spacing w:line="380" w:lineRule="exact"/>
        <w:ind w:firstLineChars="1890" w:firstLine="4536"/>
        <w:jc w:val="left"/>
        <w:rPr>
          <w:rFonts w:ascii="ＭＳ 明朝"/>
          <w:sz w:val="24"/>
          <w:szCs w:val="24"/>
        </w:rPr>
      </w:pPr>
      <w:r w:rsidRPr="00093523">
        <w:rPr>
          <w:rFonts w:ascii="ＭＳ 明朝" w:hint="eastAsia"/>
          <w:sz w:val="24"/>
          <w:szCs w:val="24"/>
        </w:rPr>
        <w:t xml:space="preserve">氏　　名　：　</w:t>
      </w:r>
    </w:p>
    <w:p w14:paraId="3C69DAB0" w14:textId="77777777" w:rsidR="00B62AE4" w:rsidRPr="00093523" w:rsidRDefault="00093523" w:rsidP="00093523">
      <w:pPr>
        <w:overflowPunct w:val="0"/>
        <w:autoSpaceDE w:val="0"/>
        <w:autoSpaceDN w:val="0"/>
        <w:spacing w:line="380" w:lineRule="exact"/>
        <w:ind w:firstLineChars="1890" w:firstLine="4536"/>
        <w:jc w:val="left"/>
        <w:rPr>
          <w:rFonts w:ascii="ＭＳ 明朝"/>
          <w:sz w:val="24"/>
          <w:szCs w:val="24"/>
          <w:lang w:eastAsia="zh-CN"/>
        </w:rPr>
      </w:pPr>
      <w:r w:rsidRPr="00093523">
        <w:rPr>
          <w:rFonts w:ascii="ＭＳ 明朝" w:hint="eastAsia"/>
          <w:sz w:val="24"/>
          <w:szCs w:val="24"/>
        </w:rPr>
        <w:t>電話番号</w:t>
      </w:r>
      <w:r w:rsidR="00B62AE4" w:rsidRPr="00093523">
        <w:rPr>
          <w:rFonts w:ascii="ＭＳ 明朝" w:hint="eastAsia"/>
          <w:sz w:val="24"/>
          <w:szCs w:val="24"/>
          <w:lang w:eastAsia="zh-CN"/>
        </w:rPr>
        <w:t xml:space="preserve">　</w:t>
      </w:r>
      <w:r w:rsidRPr="00093523">
        <w:rPr>
          <w:rFonts w:ascii="ＭＳ 明朝" w:hint="eastAsia"/>
          <w:sz w:val="24"/>
          <w:szCs w:val="24"/>
        </w:rPr>
        <w:t xml:space="preserve">：　</w:t>
      </w:r>
    </w:p>
    <w:p w14:paraId="43F76901" w14:textId="77777777" w:rsidR="00B62AE4" w:rsidRPr="00093523" w:rsidRDefault="00B62AE4" w:rsidP="00093523">
      <w:pPr>
        <w:wordWrap w:val="0"/>
        <w:overflowPunct w:val="0"/>
        <w:autoSpaceDE w:val="0"/>
        <w:autoSpaceDN w:val="0"/>
        <w:spacing w:line="380" w:lineRule="exact"/>
        <w:jc w:val="left"/>
        <w:rPr>
          <w:rFonts w:ascii="ＭＳ 明朝"/>
          <w:sz w:val="24"/>
          <w:szCs w:val="24"/>
          <w:lang w:eastAsia="zh-CN"/>
        </w:rPr>
      </w:pPr>
    </w:p>
    <w:p w14:paraId="058427C1" w14:textId="77777777" w:rsidR="00B62AE4" w:rsidRPr="00093523" w:rsidRDefault="00B62AE4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z w:val="24"/>
          <w:szCs w:val="24"/>
        </w:rPr>
      </w:pPr>
    </w:p>
    <w:p w14:paraId="39F5C92B" w14:textId="77777777" w:rsidR="00B62AE4" w:rsidRPr="00093523" w:rsidRDefault="00093523" w:rsidP="00093523">
      <w:pPr>
        <w:wordWrap w:val="0"/>
        <w:overflowPunct w:val="0"/>
        <w:autoSpaceDE w:val="0"/>
        <w:autoSpaceDN w:val="0"/>
        <w:spacing w:line="380" w:lineRule="exact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国頭村コンポスター</w:t>
      </w:r>
      <w:r w:rsidR="00B62AE4" w:rsidRPr="00093523">
        <w:rPr>
          <w:rFonts w:ascii="ＭＳ 明朝" w:hint="eastAsia"/>
          <w:sz w:val="24"/>
          <w:szCs w:val="24"/>
        </w:rPr>
        <w:t>器</w:t>
      </w:r>
      <w:r w:rsidR="004218CB" w:rsidRPr="00093523">
        <w:rPr>
          <w:rFonts w:ascii="ＭＳ 明朝" w:hint="eastAsia"/>
          <w:sz w:val="24"/>
          <w:szCs w:val="24"/>
        </w:rPr>
        <w:t>及び生ごみ処理機</w:t>
      </w:r>
      <w:r w:rsidR="00B62AE4" w:rsidRPr="00093523">
        <w:rPr>
          <w:rFonts w:ascii="ＭＳ 明朝" w:hint="eastAsia"/>
          <w:sz w:val="24"/>
          <w:szCs w:val="24"/>
        </w:rPr>
        <w:t>設置費補助金交付</w:t>
      </w:r>
      <w:r>
        <w:rPr>
          <w:rFonts w:ascii="ＭＳ 明朝" w:hint="eastAsia"/>
          <w:sz w:val="24"/>
          <w:szCs w:val="24"/>
        </w:rPr>
        <w:t>要綱</w:t>
      </w:r>
      <w:r w:rsidR="00051361">
        <w:rPr>
          <w:rFonts w:ascii="ＭＳ 明朝" w:hint="eastAsia"/>
          <w:sz w:val="24"/>
          <w:szCs w:val="24"/>
        </w:rPr>
        <w:t>第10条</w:t>
      </w:r>
      <w:r>
        <w:rPr>
          <w:rFonts w:ascii="ＭＳ 明朝" w:hint="eastAsia"/>
          <w:sz w:val="24"/>
          <w:szCs w:val="24"/>
        </w:rPr>
        <w:t>に基づいて、次のとおり補助金の交付を請求します</w:t>
      </w:r>
      <w:r w:rsidR="00B62AE4" w:rsidRPr="00093523">
        <w:rPr>
          <w:rFonts w:ascii="ＭＳ 明朝" w:hint="eastAsia"/>
          <w:sz w:val="24"/>
          <w:szCs w:val="24"/>
        </w:rPr>
        <w:t>。</w:t>
      </w:r>
    </w:p>
    <w:p w14:paraId="253336FD" w14:textId="77777777" w:rsidR="00B62AE4" w:rsidRPr="00093523" w:rsidRDefault="00B62AE4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z w:val="24"/>
          <w:szCs w:val="24"/>
        </w:rPr>
      </w:pPr>
    </w:p>
    <w:p w14:paraId="38D13C83" w14:textId="77777777" w:rsidR="00B62AE4" w:rsidRPr="00093523" w:rsidRDefault="00B62AE4">
      <w:pPr>
        <w:wordWrap w:val="0"/>
        <w:overflowPunct w:val="0"/>
        <w:autoSpaceDE w:val="0"/>
        <w:autoSpaceDN w:val="0"/>
        <w:spacing w:line="380" w:lineRule="exact"/>
        <w:jc w:val="center"/>
        <w:rPr>
          <w:rFonts w:ascii="ＭＳ 明朝"/>
          <w:sz w:val="24"/>
          <w:szCs w:val="24"/>
        </w:rPr>
      </w:pPr>
      <w:r w:rsidRPr="00093523">
        <w:rPr>
          <w:rFonts w:ascii="ＭＳ 明朝" w:hint="eastAsia"/>
          <w:sz w:val="24"/>
          <w:szCs w:val="24"/>
        </w:rPr>
        <w:t>記</w:t>
      </w:r>
    </w:p>
    <w:p w14:paraId="4E0B34B2" w14:textId="77777777" w:rsidR="00B62AE4" w:rsidRPr="00093523" w:rsidRDefault="00B62AE4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z w:val="24"/>
          <w:szCs w:val="24"/>
        </w:rPr>
      </w:pPr>
    </w:p>
    <w:p w14:paraId="1EF178F7" w14:textId="77777777" w:rsidR="00B62AE4" w:rsidRDefault="00093523" w:rsidP="00093523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１．補助金請求金額　　金　　　　　　　　　　　　　円</w:t>
      </w:r>
    </w:p>
    <w:p w14:paraId="30BA6F94" w14:textId="77777777" w:rsidR="00093523" w:rsidRDefault="00093523" w:rsidP="00093523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14:paraId="7B573E0E" w14:textId="77777777" w:rsidR="00093523" w:rsidRDefault="00093523" w:rsidP="00093523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２．口座振替依頼　　下記口座に上記補助金請求金額を振込下さい。</w:t>
      </w:r>
    </w:p>
    <w:p w14:paraId="5CF48F41" w14:textId="77777777" w:rsidR="00093523" w:rsidRDefault="00093523" w:rsidP="00093523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5471"/>
      </w:tblGrid>
      <w:tr w:rsidR="00093523" w:rsidRPr="00F42346" w14:paraId="31DF868C" w14:textId="77777777" w:rsidTr="00F42346">
        <w:trPr>
          <w:trHeight w:val="605"/>
        </w:trPr>
        <w:tc>
          <w:tcPr>
            <w:tcW w:w="2008" w:type="dxa"/>
            <w:shd w:val="clear" w:color="auto" w:fill="auto"/>
          </w:tcPr>
          <w:p w14:paraId="2D28874F" w14:textId="77777777" w:rsidR="00093523" w:rsidRPr="00F42346" w:rsidRDefault="00093523" w:rsidP="00F42346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rFonts w:ascii="ＭＳ 明朝"/>
                <w:sz w:val="24"/>
                <w:szCs w:val="24"/>
              </w:rPr>
            </w:pPr>
            <w:r w:rsidRPr="00F42346">
              <w:rPr>
                <w:rFonts w:ascii="ＭＳ 明朝" w:hint="eastAsia"/>
                <w:sz w:val="24"/>
                <w:szCs w:val="24"/>
              </w:rPr>
              <w:t>振込先</w:t>
            </w:r>
          </w:p>
        </w:tc>
        <w:tc>
          <w:tcPr>
            <w:tcW w:w="5471" w:type="dxa"/>
            <w:shd w:val="clear" w:color="auto" w:fill="auto"/>
          </w:tcPr>
          <w:p w14:paraId="06DB9B3F" w14:textId="77777777" w:rsidR="00093523" w:rsidRPr="00F42346" w:rsidRDefault="00093523" w:rsidP="00F42346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093523" w:rsidRPr="00F42346" w14:paraId="1FA25854" w14:textId="77777777" w:rsidTr="00F42346">
        <w:trPr>
          <w:trHeight w:val="605"/>
        </w:trPr>
        <w:tc>
          <w:tcPr>
            <w:tcW w:w="2008" w:type="dxa"/>
            <w:shd w:val="clear" w:color="auto" w:fill="auto"/>
          </w:tcPr>
          <w:p w14:paraId="67396759" w14:textId="77777777" w:rsidR="00093523" w:rsidRPr="00F42346" w:rsidRDefault="00093523" w:rsidP="00F42346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rFonts w:ascii="ＭＳ 明朝"/>
                <w:sz w:val="24"/>
                <w:szCs w:val="24"/>
              </w:rPr>
            </w:pPr>
            <w:r w:rsidRPr="00F42346">
              <w:rPr>
                <w:rFonts w:asci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5471" w:type="dxa"/>
            <w:shd w:val="clear" w:color="auto" w:fill="auto"/>
          </w:tcPr>
          <w:p w14:paraId="203EADE8" w14:textId="77777777" w:rsidR="00093523" w:rsidRPr="00F42346" w:rsidRDefault="00093523" w:rsidP="00F42346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093523" w:rsidRPr="00F42346" w14:paraId="387203DF" w14:textId="77777777" w:rsidTr="00F42346">
        <w:trPr>
          <w:trHeight w:val="605"/>
        </w:trPr>
        <w:tc>
          <w:tcPr>
            <w:tcW w:w="2008" w:type="dxa"/>
            <w:shd w:val="clear" w:color="auto" w:fill="auto"/>
          </w:tcPr>
          <w:p w14:paraId="32234716" w14:textId="77777777" w:rsidR="00093523" w:rsidRPr="00F42346" w:rsidRDefault="00093523" w:rsidP="00F42346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rFonts w:ascii="ＭＳ 明朝"/>
                <w:sz w:val="24"/>
                <w:szCs w:val="24"/>
              </w:rPr>
            </w:pPr>
            <w:r w:rsidRPr="00F42346">
              <w:rPr>
                <w:rFonts w:asci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471" w:type="dxa"/>
            <w:shd w:val="clear" w:color="auto" w:fill="auto"/>
          </w:tcPr>
          <w:p w14:paraId="0E6AF628" w14:textId="77777777" w:rsidR="00093523" w:rsidRPr="00F42346" w:rsidRDefault="00093523" w:rsidP="00F42346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093523" w:rsidRPr="00F42346" w14:paraId="40445ACB" w14:textId="77777777" w:rsidTr="00F42346">
        <w:trPr>
          <w:trHeight w:val="605"/>
        </w:trPr>
        <w:tc>
          <w:tcPr>
            <w:tcW w:w="2008" w:type="dxa"/>
            <w:shd w:val="clear" w:color="auto" w:fill="auto"/>
          </w:tcPr>
          <w:p w14:paraId="090B435A" w14:textId="77777777" w:rsidR="00093523" w:rsidRPr="00F42346" w:rsidRDefault="00093523" w:rsidP="00F42346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rFonts w:ascii="ＭＳ 明朝"/>
                <w:sz w:val="24"/>
                <w:szCs w:val="24"/>
              </w:rPr>
            </w:pPr>
            <w:r w:rsidRPr="00F42346">
              <w:rPr>
                <w:rFonts w:asci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471" w:type="dxa"/>
            <w:shd w:val="clear" w:color="auto" w:fill="auto"/>
          </w:tcPr>
          <w:p w14:paraId="10239629" w14:textId="77777777" w:rsidR="00093523" w:rsidRPr="00F42346" w:rsidRDefault="00093523" w:rsidP="00F42346">
            <w:pPr>
              <w:wordWrap w:val="0"/>
              <w:overflowPunct w:val="0"/>
              <w:autoSpaceDE w:val="0"/>
              <w:autoSpaceDN w:val="0"/>
              <w:spacing w:line="380" w:lineRule="exact"/>
              <w:rPr>
                <w:rFonts w:ascii="ＭＳ 明朝"/>
                <w:sz w:val="24"/>
                <w:szCs w:val="24"/>
              </w:rPr>
            </w:pPr>
          </w:p>
        </w:tc>
      </w:tr>
    </w:tbl>
    <w:p w14:paraId="195BE48E" w14:textId="77777777" w:rsidR="00093523" w:rsidRDefault="00093523" w:rsidP="00093523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z w:val="24"/>
          <w:szCs w:val="24"/>
        </w:rPr>
      </w:pPr>
    </w:p>
    <w:p w14:paraId="7DC13E71" w14:textId="642AFA06" w:rsidR="00CF00C4" w:rsidRDefault="00093523" w:rsidP="00CF00C4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添付書類</w:t>
      </w:r>
    </w:p>
    <w:p w14:paraId="77DF3601" w14:textId="77777777" w:rsidR="00CF00C4" w:rsidRDefault="00CF00C4" w:rsidP="00CF00C4">
      <w:pPr>
        <w:wordWrap w:val="0"/>
        <w:overflowPunct w:val="0"/>
        <w:autoSpaceDE w:val="0"/>
        <w:autoSpaceDN w:val="0"/>
        <w:spacing w:line="380" w:lineRule="exact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・領収書の写し</w:t>
      </w:r>
    </w:p>
    <w:p w14:paraId="7866652C" w14:textId="32A44D01" w:rsidR="00CF00C4" w:rsidRDefault="00CF00C4" w:rsidP="00CF00C4">
      <w:pPr>
        <w:wordWrap w:val="0"/>
        <w:overflowPunct w:val="0"/>
        <w:autoSpaceDE w:val="0"/>
        <w:autoSpaceDN w:val="0"/>
        <w:spacing w:line="380" w:lineRule="exact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・設置確認ができる書類（納品書の写し及び</w:t>
      </w:r>
      <w:r w:rsidRPr="00CF00C4">
        <w:rPr>
          <w:rFonts w:ascii="ＭＳ 明朝" w:hint="eastAsia"/>
          <w:sz w:val="24"/>
          <w:szCs w:val="24"/>
        </w:rPr>
        <w:t>購入した商品の設置状況写真</w:t>
      </w:r>
      <w:r>
        <w:rPr>
          <w:rFonts w:ascii="ＭＳ 明朝" w:hint="eastAsia"/>
          <w:sz w:val="24"/>
          <w:szCs w:val="24"/>
        </w:rPr>
        <w:t>）</w:t>
      </w:r>
    </w:p>
    <w:p w14:paraId="0150AE1B" w14:textId="51D92E2D" w:rsidR="00093523" w:rsidRDefault="00CF00C4" w:rsidP="00CF00C4">
      <w:pPr>
        <w:wordWrap w:val="0"/>
        <w:overflowPunct w:val="0"/>
        <w:autoSpaceDE w:val="0"/>
        <w:autoSpaceDN w:val="0"/>
        <w:spacing w:line="380" w:lineRule="exact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・</w:t>
      </w:r>
      <w:r w:rsidR="00E81E08">
        <w:rPr>
          <w:rFonts w:ascii="ＭＳ 明朝" w:hint="eastAsia"/>
          <w:sz w:val="24"/>
          <w:szCs w:val="24"/>
        </w:rPr>
        <w:t>通帳の写し</w:t>
      </w:r>
    </w:p>
    <w:p w14:paraId="13CD58FB" w14:textId="084FD3EB" w:rsidR="00EC330F" w:rsidRPr="00093523" w:rsidRDefault="00EC330F" w:rsidP="00CF00C4">
      <w:pPr>
        <w:wordWrap w:val="0"/>
        <w:overflowPunct w:val="0"/>
        <w:autoSpaceDE w:val="0"/>
        <w:autoSpaceDN w:val="0"/>
        <w:spacing w:line="380" w:lineRule="exact"/>
        <w:ind w:firstLineChars="100" w:firstLine="240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・その他村長が必要と認める書類</w:t>
      </w:r>
    </w:p>
    <w:sectPr w:rsidR="00EC330F" w:rsidRPr="00093523" w:rsidSect="00D951D5"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5A72" w14:textId="77777777" w:rsidR="00854ACD" w:rsidRDefault="00854ACD">
      <w:r>
        <w:separator/>
      </w:r>
    </w:p>
  </w:endnote>
  <w:endnote w:type="continuationSeparator" w:id="0">
    <w:p w14:paraId="44E465B2" w14:textId="77777777" w:rsidR="00854ACD" w:rsidRDefault="0085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FA4F" w14:textId="77777777" w:rsidR="00854ACD" w:rsidRDefault="00854ACD">
      <w:r>
        <w:separator/>
      </w:r>
    </w:p>
  </w:footnote>
  <w:footnote w:type="continuationSeparator" w:id="0">
    <w:p w14:paraId="6C9BCA5D" w14:textId="77777777" w:rsidR="00854ACD" w:rsidRDefault="0085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2C"/>
    <w:rsid w:val="00015448"/>
    <w:rsid w:val="00051361"/>
    <w:rsid w:val="00093523"/>
    <w:rsid w:val="0019662C"/>
    <w:rsid w:val="002167CE"/>
    <w:rsid w:val="002C3B6B"/>
    <w:rsid w:val="0030745C"/>
    <w:rsid w:val="0031414C"/>
    <w:rsid w:val="004218CB"/>
    <w:rsid w:val="0056425F"/>
    <w:rsid w:val="006B2179"/>
    <w:rsid w:val="00854ACD"/>
    <w:rsid w:val="00B62AE4"/>
    <w:rsid w:val="00CF00C4"/>
    <w:rsid w:val="00D951D5"/>
    <w:rsid w:val="00E81E08"/>
    <w:rsid w:val="00EC330F"/>
    <w:rsid w:val="00ED1F07"/>
    <w:rsid w:val="00F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269EBE"/>
  <w15:chartTrackingRefBased/>
  <w15:docId w15:val="{D0032916-6768-43EB-BA30-C54AA2EB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093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5</TotalTime>
  <Pages>1</Pages>
  <Words>245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KunigamiR5001</cp:lastModifiedBy>
  <cp:revision>4</cp:revision>
  <cp:lastPrinted>2025-08-15T05:11:00Z</cp:lastPrinted>
  <dcterms:created xsi:type="dcterms:W3CDTF">2025-08-12T23:24:00Z</dcterms:created>
  <dcterms:modified xsi:type="dcterms:W3CDTF">2025-08-15T05:40:00Z</dcterms:modified>
</cp:coreProperties>
</file>