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929DF" w14:textId="77777777" w:rsidR="0059755B" w:rsidRDefault="005975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第７号様式</w:t>
      </w:r>
    </w:p>
    <w:p w14:paraId="1F780883" w14:textId="77777777" w:rsidR="0059755B" w:rsidRDefault="0059755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履　　　　　歴　　　　　書</w:t>
      </w:r>
    </w:p>
    <w:p w14:paraId="5AEB3B6A" w14:textId="77777777" w:rsidR="0059755B" w:rsidRDefault="0059755B">
      <w:pPr>
        <w:pStyle w:val="a3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20"/>
        <w:gridCol w:w="550"/>
        <w:gridCol w:w="2750"/>
        <w:gridCol w:w="165"/>
        <w:gridCol w:w="935"/>
        <w:gridCol w:w="770"/>
        <w:gridCol w:w="2200"/>
      </w:tblGrid>
      <w:tr w:rsidR="0059755B" w14:paraId="60764B82" w14:textId="77777777">
        <w:trPr>
          <w:cantSplit/>
          <w:trHeight w:hRule="exact" w:val="467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D5349B2" w14:textId="77777777" w:rsidR="0059755B" w:rsidRDefault="0059755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ふりがな</w:t>
            </w:r>
          </w:p>
          <w:p w14:paraId="4F3EF2A0" w14:textId="77777777" w:rsidR="0059755B" w:rsidRDefault="0059755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氏　　　名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dotted" w:sz="12" w:space="0" w:color="000000"/>
              <w:right w:val="single" w:sz="4" w:space="0" w:color="000000"/>
            </w:tcBorders>
          </w:tcPr>
          <w:p w14:paraId="3CEED079" w14:textId="77777777" w:rsidR="0059755B" w:rsidRDefault="0059755B">
            <w:pPr>
              <w:pStyle w:val="a3"/>
              <w:rPr>
                <w:spacing w:val="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C07E76" w14:textId="77777777" w:rsidR="0059755B" w:rsidRDefault="0059755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性　別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039CD" w14:textId="77777777" w:rsidR="0059755B" w:rsidRDefault="0059755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  <w:spacing w:val="-1"/>
              </w:rPr>
              <w:t>生　年　月　日</w:t>
            </w:r>
          </w:p>
        </w:tc>
      </w:tr>
      <w:tr w:rsidR="0059755B" w14:paraId="25F95CD4" w14:textId="77777777">
        <w:trPr>
          <w:cantSplit/>
          <w:trHeight w:hRule="exact" w:val="467"/>
        </w:trPr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3B927E" w14:textId="77777777" w:rsidR="0059755B" w:rsidRDefault="005975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C490" w14:textId="77777777" w:rsidR="0059755B" w:rsidRDefault="0059755B">
            <w:pPr>
              <w:pStyle w:val="a3"/>
              <w:rPr>
                <w:spacing w:val="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D4AB84" w14:textId="77777777" w:rsidR="0059755B" w:rsidRDefault="0059755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男・女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4D3AC" w14:textId="77777777" w:rsidR="0059755B" w:rsidRDefault="0059755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</w:t>
            </w:r>
            <w:r w:rsidR="00501290">
              <w:rPr>
                <w:rFonts w:ascii="ＭＳ 明朝" w:hAnsi="ＭＳ 明朝" w:hint="eastAsia"/>
                <w:spacing w:val="-1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</w:rPr>
              <w:t xml:space="preserve">　年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月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日生</w:t>
            </w:r>
          </w:p>
        </w:tc>
      </w:tr>
      <w:tr w:rsidR="0059755B" w14:paraId="5AD4A1BB" w14:textId="77777777">
        <w:trPr>
          <w:trHeight w:hRule="exact" w:val="187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6B07DB" w14:textId="77777777" w:rsidR="0059755B" w:rsidRDefault="0059755B">
            <w:pPr>
              <w:pStyle w:val="a3"/>
              <w:spacing w:before="110" w:line="8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現　住　所</w:t>
            </w:r>
          </w:p>
        </w:tc>
        <w:tc>
          <w:tcPr>
            <w:tcW w:w="737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4A68" w14:textId="77777777" w:rsidR="0059755B" w:rsidRDefault="0059755B">
            <w:pPr>
              <w:pStyle w:val="a3"/>
              <w:spacing w:before="110"/>
              <w:rPr>
                <w:spacing w:val="0"/>
              </w:rPr>
            </w:pPr>
          </w:p>
          <w:p w14:paraId="10483633" w14:textId="77777777" w:rsidR="0059755B" w:rsidRDefault="0059755B">
            <w:pPr>
              <w:pStyle w:val="a3"/>
              <w:spacing w:line="828" w:lineRule="exact"/>
              <w:jc w:val="righ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（電話番号　　　　　　　　　　　　　）</w:t>
            </w:r>
          </w:p>
          <w:p w14:paraId="3D5401C4" w14:textId="77777777" w:rsidR="0059755B" w:rsidRDefault="0059755B">
            <w:pPr>
              <w:pStyle w:val="a3"/>
              <w:jc w:val="righ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（携帯番号　　　　　　　　　　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-1"/>
              </w:rPr>
              <w:t>）</w:t>
            </w:r>
          </w:p>
        </w:tc>
      </w:tr>
      <w:tr w:rsidR="0059755B" w14:paraId="631EA172" w14:textId="77777777">
        <w:trPr>
          <w:trHeight w:hRule="exact" w:val="1407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4D617F" w14:textId="77777777" w:rsidR="0059755B" w:rsidRDefault="0059755B">
            <w:pPr>
              <w:pStyle w:val="a3"/>
              <w:spacing w:before="110" w:line="8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職　　　業</w:t>
            </w:r>
          </w:p>
        </w:tc>
        <w:tc>
          <w:tcPr>
            <w:tcW w:w="737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0173" w14:textId="77777777" w:rsidR="0059755B" w:rsidRDefault="0059755B">
            <w:pPr>
              <w:pStyle w:val="a3"/>
              <w:rPr>
                <w:spacing w:val="0"/>
              </w:rPr>
            </w:pPr>
          </w:p>
        </w:tc>
      </w:tr>
      <w:tr w:rsidR="0059755B" w14:paraId="62D4C2E5" w14:textId="77777777">
        <w:trPr>
          <w:trHeight w:hRule="exact" w:val="938"/>
        </w:trPr>
        <w:tc>
          <w:tcPr>
            <w:tcW w:w="18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24783E" w14:textId="77777777" w:rsidR="0059755B" w:rsidRDefault="0059755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下記統計調査の</w:t>
            </w:r>
          </w:p>
          <w:p w14:paraId="7725B697" w14:textId="77777777" w:rsidR="0059755B" w:rsidRDefault="0059755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従　事　回　数</w:t>
            </w:r>
          </w:p>
        </w:tc>
        <w:tc>
          <w:tcPr>
            <w:tcW w:w="29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B769" w14:textId="77777777" w:rsidR="009F44FB" w:rsidRDefault="009F44FB" w:rsidP="00501290">
            <w:pPr>
              <w:pStyle w:val="a3"/>
              <w:rPr>
                <w:spacing w:val="0"/>
              </w:rPr>
            </w:pPr>
          </w:p>
          <w:p w14:paraId="6DBB4163" w14:textId="77777777" w:rsidR="00501290" w:rsidRDefault="00501290" w:rsidP="009F44FB">
            <w:pPr>
              <w:pStyle w:val="a3"/>
              <w:ind w:firstLineChars="600" w:firstLine="132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回</w:t>
            </w:r>
          </w:p>
          <w:p w14:paraId="43C851C0" w14:textId="77777777" w:rsidR="00501290" w:rsidRDefault="00501290" w:rsidP="00501290">
            <w:pPr>
              <w:pStyle w:val="a3"/>
              <w:spacing w:before="110" w:line="828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従　事　回　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F5040B" w14:textId="77777777" w:rsidR="0059755B" w:rsidRDefault="0059755B">
            <w:pPr>
              <w:pStyle w:val="a3"/>
              <w:spacing w:before="110" w:line="828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501290">
              <w:rPr>
                <w:rFonts w:eastAsiaTheme="minorEastAsia" w:cs="Times New Roman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康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状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A91D46" w14:textId="77777777" w:rsidR="0059755B" w:rsidRDefault="0059755B">
            <w:pPr>
              <w:pStyle w:val="a3"/>
              <w:rPr>
                <w:spacing w:val="0"/>
              </w:rPr>
            </w:pPr>
          </w:p>
        </w:tc>
      </w:tr>
    </w:tbl>
    <w:p w14:paraId="1745BB70" w14:textId="77777777" w:rsidR="0059755B" w:rsidRDefault="0059755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69346EE8" w14:textId="77777777" w:rsidR="00FE7F72" w:rsidRDefault="00FE7F72">
      <w:pPr>
        <w:pStyle w:val="a3"/>
        <w:rPr>
          <w:spacing w:val="0"/>
        </w:rPr>
      </w:pPr>
    </w:p>
    <w:p w14:paraId="1B8FB577" w14:textId="77777777" w:rsidR="0059755B" w:rsidRDefault="0059755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承　　　　諾　　　　書</w:t>
      </w:r>
    </w:p>
    <w:p w14:paraId="73316161" w14:textId="77777777" w:rsidR="0059755B" w:rsidRDefault="0059755B">
      <w:pPr>
        <w:pStyle w:val="a3"/>
        <w:rPr>
          <w:spacing w:val="0"/>
        </w:rPr>
      </w:pPr>
    </w:p>
    <w:p w14:paraId="4871CD8F" w14:textId="2410E4B1" w:rsidR="0059755B" w:rsidRDefault="00D10F3B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1"/>
        </w:rPr>
        <w:pict w14:anchorId="37222F6C">
          <v:oval id="_x0000_s1026" style="position:absolute;left:0;text-align:left;margin-left:181.95pt;margin-top:3.6pt;width:43.5pt;height:21pt;z-index:251658240" filled="f">
            <v:textbox inset="5.85pt,.7pt,5.85pt,.7pt"/>
          </v:oval>
        </w:pict>
      </w:r>
      <w:r w:rsidR="0059755B">
        <w:rPr>
          <w:rFonts w:eastAsia="Times New Roman" w:cs="Times New Roman"/>
          <w:spacing w:val="1"/>
        </w:rPr>
        <w:t xml:space="preserve">     </w:t>
      </w:r>
      <w:r w:rsidR="0059755B">
        <w:rPr>
          <w:rFonts w:ascii="ＭＳ 明朝" w:hAnsi="ＭＳ 明朝" w:hint="eastAsia"/>
        </w:rPr>
        <w:t>下記統計調査に係る統計調査員（調査員・指導員）に就任することを承諾します。</w:t>
      </w:r>
    </w:p>
    <w:p w14:paraId="50E7C296" w14:textId="77777777" w:rsidR="0059755B" w:rsidRDefault="0059755B">
      <w:pPr>
        <w:pStyle w:val="a3"/>
        <w:rPr>
          <w:spacing w:val="0"/>
        </w:rPr>
      </w:pPr>
    </w:p>
    <w:p w14:paraId="6620D3F3" w14:textId="77777777" w:rsidR="0059755B" w:rsidRDefault="00553E2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令和</w:t>
      </w:r>
      <w:r w:rsidR="0059755B">
        <w:rPr>
          <w:rFonts w:ascii="ＭＳ 明朝" w:hAnsi="ＭＳ 明朝" w:hint="eastAsia"/>
        </w:rPr>
        <w:t xml:space="preserve">　　年　　月　　日</w:t>
      </w:r>
    </w:p>
    <w:p w14:paraId="146FFADB" w14:textId="77777777" w:rsidR="0059755B" w:rsidRDefault="0059755B">
      <w:pPr>
        <w:pStyle w:val="a3"/>
        <w:rPr>
          <w:spacing w:val="0"/>
        </w:rPr>
      </w:pPr>
    </w:p>
    <w:p w14:paraId="26F7546A" w14:textId="77777777" w:rsidR="0059755B" w:rsidRDefault="0059755B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1"/>
        </w:rPr>
        <w:t xml:space="preserve"> </w:t>
      </w:r>
      <w:r w:rsidR="003102FD">
        <w:rPr>
          <w:rFonts w:eastAsiaTheme="minorEastAsia" w:cs="Times New Roman" w:hint="eastAsia"/>
          <w:spacing w:val="1"/>
        </w:rPr>
        <w:t xml:space="preserve">　　</w:t>
      </w:r>
      <w:r>
        <w:rPr>
          <w:rFonts w:ascii="ＭＳ 明朝" w:hAnsi="ＭＳ 明朝" w:hint="eastAsia"/>
        </w:rPr>
        <w:t>氏　　名</w:t>
      </w:r>
      <w:r>
        <w:rPr>
          <w:rFonts w:eastAsia="Times New Roman" w:cs="Times New Roman"/>
          <w:spacing w:val="1"/>
        </w:rPr>
        <w:t xml:space="preserve">             </w:t>
      </w:r>
      <w:r w:rsidR="00501290">
        <w:rPr>
          <w:rFonts w:eastAsiaTheme="minorEastAsia" w:cs="Times New Roman" w:hint="eastAsia"/>
          <w:spacing w:val="1"/>
        </w:rPr>
        <w:t xml:space="preserve">          </w:t>
      </w:r>
      <w:r>
        <w:rPr>
          <w:rFonts w:eastAsia="Times New Roman" w:cs="Times New Roman"/>
          <w:spacing w:val="1"/>
        </w:rPr>
        <w:t xml:space="preserve">      </w:t>
      </w:r>
      <w:r>
        <w:rPr>
          <w:rFonts w:ascii="ＭＳ 明朝" w:hAnsi="ＭＳ 明朝" w:hint="eastAsia"/>
        </w:rPr>
        <w:t>印</w:t>
      </w:r>
    </w:p>
    <w:p w14:paraId="796E2A77" w14:textId="77777777" w:rsidR="0059755B" w:rsidRDefault="0059755B">
      <w:pPr>
        <w:pStyle w:val="a3"/>
        <w:rPr>
          <w:spacing w:val="0"/>
        </w:rPr>
      </w:pPr>
    </w:p>
    <w:p w14:paraId="12600DC5" w14:textId="77777777" w:rsidR="0059755B" w:rsidRDefault="0059755B" w:rsidP="003102FD">
      <w:pPr>
        <w:pStyle w:val="a3"/>
        <w:ind w:firstLineChars="1800" w:firstLine="4032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09FCFFD5" w14:textId="77777777" w:rsidR="0059755B" w:rsidRDefault="0059755B">
      <w:pPr>
        <w:pStyle w:val="a3"/>
        <w:rPr>
          <w:spacing w:val="0"/>
        </w:rPr>
      </w:pPr>
    </w:p>
    <w:p w14:paraId="49EF49DF" w14:textId="797A0D75" w:rsidR="0059755B" w:rsidRDefault="0059755B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</w:rPr>
        <w:t>統計調査名：</w:t>
      </w:r>
      <w:r w:rsidR="00CE3644">
        <w:rPr>
          <w:rFonts w:ascii="ＭＳ 明朝" w:hAnsi="ＭＳ 明朝" w:hint="eastAsia"/>
        </w:rPr>
        <w:t>令和</w:t>
      </w:r>
      <w:r w:rsidR="00D10F3B">
        <w:rPr>
          <w:rFonts w:ascii="ＭＳ 明朝" w:hAnsi="ＭＳ 明朝" w:hint="eastAsia"/>
        </w:rPr>
        <w:t>８</w:t>
      </w:r>
      <w:r w:rsidR="00CE3644">
        <w:rPr>
          <w:rFonts w:ascii="ＭＳ 明朝" w:hAnsi="ＭＳ 明朝" w:hint="eastAsia"/>
        </w:rPr>
        <w:t>年経済センサス</w:t>
      </w:r>
      <w:r w:rsidR="00D10F3B">
        <w:rPr>
          <w:rFonts w:ascii="ＭＳ 明朝" w:hAnsi="ＭＳ 明朝" w:hint="eastAsia"/>
        </w:rPr>
        <w:t>‐</w:t>
      </w:r>
      <w:r w:rsidR="00CE3644">
        <w:rPr>
          <w:rFonts w:ascii="ＭＳ 明朝" w:hAnsi="ＭＳ 明朝" w:hint="eastAsia"/>
        </w:rPr>
        <w:t>活動調査</w:t>
      </w:r>
    </w:p>
    <w:p w14:paraId="7BF1D264" w14:textId="77777777" w:rsidR="0059755B" w:rsidRDefault="0059755B">
      <w:pPr>
        <w:pStyle w:val="a3"/>
        <w:rPr>
          <w:spacing w:val="0"/>
        </w:rPr>
      </w:pPr>
    </w:p>
    <w:p w14:paraId="07213321" w14:textId="77777777" w:rsidR="0059755B" w:rsidRDefault="0059755B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</w:rPr>
        <w:t>沖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>縄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>県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>知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>事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 xml:space="preserve">　殿</w:t>
      </w:r>
    </w:p>
    <w:sectPr w:rsidR="0059755B" w:rsidSect="0059755B">
      <w:pgSz w:w="11906" w:h="16838"/>
      <w:pgMar w:top="1701" w:right="1134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7025" w14:textId="77777777" w:rsidR="00C97139" w:rsidRDefault="00C97139" w:rsidP="00A451C2">
      <w:r>
        <w:separator/>
      </w:r>
    </w:p>
  </w:endnote>
  <w:endnote w:type="continuationSeparator" w:id="0">
    <w:p w14:paraId="4F95DB59" w14:textId="77777777" w:rsidR="00C97139" w:rsidRDefault="00C97139" w:rsidP="00A4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32293" w14:textId="77777777" w:rsidR="00C97139" w:rsidRDefault="00C97139" w:rsidP="00A451C2">
      <w:r>
        <w:separator/>
      </w:r>
    </w:p>
  </w:footnote>
  <w:footnote w:type="continuationSeparator" w:id="0">
    <w:p w14:paraId="24D0B7BE" w14:textId="77777777" w:rsidR="00C97139" w:rsidRDefault="00C97139" w:rsidP="00A4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55B"/>
    <w:rsid w:val="00157981"/>
    <w:rsid w:val="001665C6"/>
    <w:rsid w:val="003102FD"/>
    <w:rsid w:val="00501290"/>
    <w:rsid w:val="00553E2B"/>
    <w:rsid w:val="0059755B"/>
    <w:rsid w:val="009F44FB"/>
    <w:rsid w:val="00A451C2"/>
    <w:rsid w:val="00C131A2"/>
    <w:rsid w:val="00C82743"/>
    <w:rsid w:val="00C97139"/>
    <w:rsid w:val="00CE3644"/>
    <w:rsid w:val="00D10F3B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9E9DABD"/>
  <w15:docId w15:val="{48F5A97D-D3AE-4633-A80A-80AFC125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131A2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Times New Roman" w:eastAsia="ＭＳ 明朝" w:hAnsi="Times New Roman" w:cs="ＭＳ 明朝"/>
      <w:spacing w:val="2"/>
      <w:kern w:val="0"/>
      <w:sz w:val="22"/>
    </w:rPr>
  </w:style>
  <w:style w:type="paragraph" w:styleId="a4">
    <w:name w:val="header"/>
    <w:basedOn w:val="a"/>
    <w:link w:val="a5"/>
    <w:uiPriority w:val="99"/>
    <w:semiHidden/>
    <w:unhideWhenUsed/>
    <w:rsid w:val="00A45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451C2"/>
  </w:style>
  <w:style w:type="paragraph" w:styleId="a6">
    <w:name w:val="footer"/>
    <w:basedOn w:val="a"/>
    <w:link w:val="a7"/>
    <w:uiPriority w:val="99"/>
    <w:semiHidden/>
    <w:unhideWhenUsed/>
    <w:rsid w:val="00A4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45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shiksa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7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gushiksa</dc:creator>
  <cp:keywords/>
  <dc:description/>
  <cp:lastModifiedBy>KunigamiR5001</cp:lastModifiedBy>
  <cp:revision>11</cp:revision>
  <dcterms:created xsi:type="dcterms:W3CDTF">2014-03-10T02:54:00Z</dcterms:created>
  <dcterms:modified xsi:type="dcterms:W3CDTF">2026-01-29T04:29:00Z</dcterms:modified>
</cp:coreProperties>
</file>